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21"/>
        <w:gridCol w:w="1134"/>
      </w:tblGrid>
      <w:tr w:rsidR="002B22AE" w:rsidRPr="002B22AE" w14:paraId="743AA0E8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0A1C442" w14:textId="77777777" w:rsidR="002B22AE" w:rsidRPr="002B22AE" w:rsidRDefault="002B22AE" w:rsidP="00431742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2C349" w14:textId="77777777" w:rsidR="002B22AE" w:rsidRPr="002B22AE" w:rsidRDefault="002B22AE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285A5F" w:rsidRPr="002B22AE" w14:paraId="0C848A53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83BE456" w14:textId="77777777" w:rsidR="00285A5F" w:rsidRPr="002B22AE" w:rsidRDefault="00285A5F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37B0D" w14:textId="77777777" w:rsidR="00285A5F" w:rsidRPr="002B22AE" w:rsidRDefault="00285A5F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285A5F" w:rsidRPr="002B22AE" w14:paraId="36B5DD5C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53BB5B82" w14:textId="77777777" w:rsidR="00285A5F" w:rsidRPr="002B22AE" w:rsidRDefault="00285A5F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25D65" w14:textId="77777777" w:rsidR="00285A5F" w:rsidRPr="002B22AE" w:rsidRDefault="00285A5F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285A5F" w:rsidRPr="002B22AE" w14:paraId="31EFF7D0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79F9DAF3" w14:textId="77777777" w:rsidR="00285A5F" w:rsidRPr="002B22AE" w:rsidRDefault="00285A5F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195E4" w14:textId="77777777" w:rsidR="00285A5F" w:rsidRPr="002B22AE" w:rsidRDefault="00285A5F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285A5F" w:rsidRPr="002B22AE" w14:paraId="1C861009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5E02B1F1" w14:textId="77777777" w:rsidR="00285A5F" w:rsidRPr="002B22AE" w:rsidRDefault="00285A5F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1458E" w14:textId="77777777" w:rsidR="00285A5F" w:rsidRPr="002B22AE" w:rsidRDefault="00285A5F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1808F1" w:rsidRPr="002B22AE" w14:paraId="7E3492A8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5E21ECA1" w14:textId="77777777" w:rsidR="001808F1" w:rsidRPr="002B22AE" w:rsidRDefault="001808F1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FC1A4" w14:textId="77777777" w:rsidR="001808F1" w:rsidRPr="002B22AE" w:rsidRDefault="001808F1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1808F1" w:rsidRPr="002B22AE" w14:paraId="5E52FDFE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41EB2E51" w14:textId="77777777" w:rsidR="001808F1" w:rsidRPr="002B22AE" w:rsidRDefault="001808F1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CB9DB" w14:textId="77777777" w:rsidR="001808F1" w:rsidRPr="002B22AE" w:rsidRDefault="001808F1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1808F1" w:rsidRPr="002B22AE" w14:paraId="3FED0DAF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30E6E7A5" w14:textId="77777777" w:rsidR="001808F1" w:rsidRPr="002B22AE" w:rsidRDefault="001808F1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16DC6" w14:textId="77777777" w:rsidR="001808F1" w:rsidRPr="002B22AE" w:rsidRDefault="001808F1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1808F1" w:rsidRPr="002B22AE" w14:paraId="7E404F37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432DABB" w14:textId="77777777" w:rsidR="001808F1" w:rsidRPr="002B22AE" w:rsidRDefault="001808F1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DD77B" w14:textId="77777777" w:rsidR="001808F1" w:rsidRPr="002B22AE" w:rsidRDefault="001808F1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1808F1" w:rsidRPr="002B22AE" w14:paraId="6CDBD623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42BE067" w14:textId="77777777" w:rsidR="001808F1" w:rsidRPr="002B22AE" w:rsidRDefault="001808F1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C86CB" w14:textId="77777777" w:rsidR="001808F1" w:rsidRPr="002B22AE" w:rsidRDefault="001808F1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F61664" w:rsidRPr="002B22AE" w14:paraId="0943EDB8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48B2E5FD" w14:textId="77777777" w:rsidR="00F61664" w:rsidRPr="002B22AE" w:rsidRDefault="00F61664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DFCB2" w14:textId="77777777" w:rsidR="00F61664" w:rsidRPr="002B22AE" w:rsidRDefault="00F61664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F61664" w:rsidRPr="002B22AE" w14:paraId="2BEB8C90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E03500A" w14:textId="77777777" w:rsidR="00F61664" w:rsidRPr="002B22AE" w:rsidRDefault="00F61664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238D8" w14:textId="77777777" w:rsidR="00F61664" w:rsidRPr="002B22AE" w:rsidRDefault="00F61664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F61664" w:rsidRPr="002B22AE" w14:paraId="3ABA1B01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067C3ED7" w14:textId="77777777" w:rsidR="00F61664" w:rsidRPr="002B22AE" w:rsidRDefault="00F61664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37F5E" w14:textId="77777777" w:rsidR="00F61664" w:rsidRPr="002B22AE" w:rsidRDefault="00F61664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F61664" w:rsidRPr="002B22AE" w14:paraId="3E11C83D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10AAD7BF" w14:textId="77777777" w:rsidR="00F61664" w:rsidRPr="002B22AE" w:rsidRDefault="00F61664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380D3" w14:textId="77777777" w:rsidR="00F61664" w:rsidRPr="002B22AE" w:rsidRDefault="00F61664" w:rsidP="00431742">
            <w:pPr>
              <w:spacing w:after="0" w:line="240" w:lineRule="auto"/>
              <w:ind w:left="359" w:right="359"/>
              <w:jc w:val="center"/>
            </w:pPr>
          </w:p>
        </w:tc>
      </w:tr>
      <w:tr w:rsidR="00F61664" w:rsidRPr="002B22AE" w14:paraId="0289C37C" w14:textId="77777777" w:rsidTr="00476686">
        <w:tblPrEx>
          <w:tblCellMar>
            <w:top w:w="0" w:type="dxa"/>
            <w:bottom w:w="0" w:type="dxa"/>
          </w:tblCellMar>
        </w:tblPrEx>
        <w:trPr>
          <w:cantSplit/>
          <w:trHeight w:val="1103"/>
          <w:jc w:val="right"/>
        </w:trPr>
        <w:tc>
          <w:tcPr>
            <w:tcW w:w="6521" w:type="dxa"/>
            <w:shd w:val="clear" w:color="auto" w:fill="auto"/>
            <w:vAlign w:val="center"/>
          </w:tcPr>
          <w:p w14:paraId="4B3B9EBB" w14:textId="77777777" w:rsidR="00F61664" w:rsidRPr="002B22AE" w:rsidRDefault="00F61664" w:rsidP="00285A5F">
            <w:pPr>
              <w:spacing w:after="0" w:line="240" w:lineRule="auto"/>
              <w:ind w:left="359" w:right="359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54C37" w14:textId="77777777" w:rsidR="00F61664" w:rsidRPr="002B22AE" w:rsidRDefault="00F61664" w:rsidP="00431742">
            <w:pPr>
              <w:spacing w:after="0" w:line="240" w:lineRule="auto"/>
              <w:ind w:left="359" w:right="359"/>
              <w:jc w:val="center"/>
            </w:pPr>
          </w:p>
        </w:tc>
      </w:tr>
    </w:tbl>
    <w:p w14:paraId="7A1D15EE" w14:textId="77777777" w:rsidR="002B22AE" w:rsidRPr="002B22AE" w:rsidRDefault="002B22AE" w:rsidP="002B22AE">
      <w:pPr>
        <w:ind w:left="359" w:right="359"/>
        <w:rPr>
          <w:vanish/>
        </w:rPr>
      </w:pPr>
    </w:p>
    <w:sectPr w:rsidR="002B22AE" w:rsidRPr="002B22AE" w:rsidSect="002B22AE">
      <w:type w:val="continuous"/>
      <w:pgSz w:w="11905" w:h="16837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4D"/>
    <w:rsid w:val="0000514D"/>
    <w:rsid w:val="000228EB"/>
    <w:rsid w:val="00094BBE"/>
    <w:rsid w:val="00167BF9"/>
    <w:rsid w:val="001808F1"/>
    <w:rsid w:val="001D0AA4"/>
    <w:rsid w:val="00285A5F"/>
    <w:rsid w:val="002B22AE"/>
    <w:rsid w:val="00324FBE"/>
    <w:rsid w:val="00431742"/>
    <w:rsid w:val="00476686"/>
    <w:rsid w:val="004A7312"/>
    <w:rsid w:val="00704CAC"/>
    <w:rsid w:val="008950F9"/>
    <w:rsid w:val="00C212AC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907B1"/>
  <w15:chartTrackingRefBased/>
  <w15:docId w15:val="{ECF458C3-5FED-BF41-A19E-662B29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ijn%20documenten\interACTION\web%20Q-CONNECT.com\templates\indexes_dividers\KF0183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M:\Mijn documenten\interACTION\web Q-CONNECT.com\templates\indexes_dividers\KF01836.dot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Devulder</dc:creator>
  <cp:keywords/>
  <cp:lastModifiedBy>Jeroen van de Wynckel</cp:lastModifiedBy>
  <cp:revision>2</cp:revision>
  <cp:lastPrinted>2010-11-08T08:07:00Z</cp:lastPrinted>
  <dcterms:created xsi:type="dcterms:W3CDTF">2024-10-09T13:34:00Z</dcterms:created>
  <dcterms:modified xsi:type="dcterms:W3CDTF">2024-10-09T13:34:00Z</dcterms:modified>
</cp:coreProperties>
</file>